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A53E" w14:textId="77777777" w:rsidR="00E861D5" w:rsidRDefault="00E861D5" w:rsidP="0017526D">
      <w:pPr>
        <w:pStyle w:val="Ttulo"/>
        <w:rPr>
          <w:sz w:val="18"/>
          <w:szCs w:val="20"/>
        </w:rPr>
      </w:pPr>
    </w:p>
    <w:p w14:paraId="670D0414" w14:textId="77777777" w:rsidR="00E861D5" w:rsidRPr="00E861D5" w:rsidRDefault="00E861D5" w:rsidP="00E861D5">
      <w:pPr>
        <w:pStyle w:val="Ttulo"/>
        <w:rPr>
          <w:rFonts w:asciiTheme="minorHAnsi" w:hAnsiTheme="minorHAnsi" w:cstheme="minorHAnsi"/>
          <w:sz w:val="20"/>
          <w:szCs w:val="20"/>
        </w:rPr>
      </w:pPr>
    </w:p>
    <w:p w14:paraId="576593B9" w14:textId="5F3B8E5E" w:rsidR="0017526D" w:rsidRPr="00E861D5" w:rsidRDefault="00E861D5" w:rsidP="00E861D5">
      <w:pPr>
        <w:pStyle w:val="Ttul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TecNM/</w:t>
      </w:r>
      <w:r w:rsidR="0017526D" w:rsidRPr="00E861D5">
        <w:rPr>
          <w:rFonts w:asciiTheme="minorHAnsi" w:hAnsiTheme="minorHAnsi" w:cstheme="minorHAnsi"/>
          <w:sz w:val="20"/>
          <w:szCs w:val="20"/>
        </w:rPr>
        <w:t>INSTITUTO TECNOLÓGICO DE SAN JUAN DEL RIO</w:t>
      </w:r>
    </w:p>
    <w:p w14:paraId="6EE11432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E861D5">
        <w:rPr>
          <w:rFonts w:asciiTheme="minorHAnsi" w:eastAsia="Arial" w:hAnsiTheme="minorHAnsi" w:cstheme="minorHAnsi"/>
          <w:b/>
          <w:color w:val="000000"/>
          <w:sz w:val="20"/>
          <w:szCs w:val="20"/>
        </w:rPr>
        <w:t>DEPARTAMENTO DE GESTIÓN TECNOLÓGICA Y VINCULACIÓN</w:t>
      </w:r>
    </w:p>
    <w:p w14:paraId="4BD0A2E5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1E061837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6ADBB478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E861D5">
        <w:rPr>
          <w:rFonts w:asciiTheme="minorHAnsi" w:eastAsia="Arial" w:hAnsiTheme="minorHAnsi" w:cstheme="minorHAnsi"/>
          <w:color w:val="000000"/>
          <w:sz w:val="20"/>
          <w:szCs w:val="20"/>
        </w:rPr>
        <w:t>PROGRAMA DE VISITAS:</w:t>
      </w:r>
    </w:p>
    <w:p w14:paraId="09A74C2B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E861D5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PERIODO ESCOLAR: </w:t>
      </w:r>
    </w:p>
    <w:p w14:paraId="7221C8BD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E861D5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FECHA: </w:t>
      </w:r>
    </w:p>
    <w:p w14:paraId="151EE091" w14:textId="77777777" w:rsidR="0017526D" w:rsidRPr="00E861D5" w:rsidRDefault="0017526D" w:rsidP="00E861D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32"/>
        <w:tblW w:w="14754" w:type="dxa"/>
        <w:tblLayout w:type="fixed"/>
        <w:tblLook w:val="0400" w:firstRow="0" w:lastRow="0" w:firstColumn="0" w:lastColumn="0" w:noHBand="0" w:noVBand="1"/>
      </w:tblPr>
      <w:tblGrid>
        <w:gridCol w:w="980"/>
        <w:gridCol w:w="1546"/>
        <w:gridCol w:w="1405"/>
        <w:gridCol w:w="1265"/>
        <w:gridCol w:w="984"/>
        <w:gridCol w:w="703"/>
        <w:gridCol w:w="1546"/>
        <w:gridCol w:w="984"/>
        <w:gridCol w:w="1214"/>
        <w:gridCol w:w="1598"/>
        <w:gridCol w:w="1405"/>
        <w:gridCol w:w="1124"/>
      </w:tblGrid>
      <w:tr w:rsidR="0017526D" w:rsidRPr="00E861D5" w14:paraId="3CDB808B" w14:textId="77777777" w:rsidTr="00E861D5">
        <w:trPr>
          <w:trHeight w:val="9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CF59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7DC6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MATERIAS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D2C0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TIPO DE EMPRESA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BD9B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EMPRESAS PROPUESTAS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C37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CANTIDAD DE GRUPOS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A19E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NO. DE VISITAS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DC87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ÁREA VISITADA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EE5F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AFB7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TURNO REQUERIDO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ED67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4DCE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RESPONSABLES Y TUTORES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92F4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17526D" w:rsidRPr="00E861D5" w14:paraId="5B724A41" w14:textId="77777777" w:rsidTr="00E861D5">
        <w:trPr>
          <w:trHeight w:val="59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2F89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68D8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0AA6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5687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32D0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3120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711E" w14:textId="77777777" w:rsidR="0017526D" w:rsidRPr="00E861D5" w:rsidRDefault="0017526D" w:rsidP="00E861D5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533C" w14:textId="77777777" w:rsidR="0017526D" w:rsidRPr="00E861D5" w:rsidRDefault="0017526D" w:rsidP="00E861D5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D548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CC46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7E36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AB3E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526D" w:rsidRPr="00E861D5" w14:paraId="1E609767" w14:textId="77777777" w:rsidTr="00E861D5">
        <w:trPr>
          <w:trHeight w:val="468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8C8F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27D6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0711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1E91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99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A7C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D5B9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E968" w14:textId="77777777" w:rsidR="0017526D" w:rsidRPr="00E861D5" w:rsidRDefault="0017526D" w:rsidP="00E861D5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1465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49D3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E30B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EA18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A9D077B" w14:textId="77777777" w:rsidR="0017526D" w:rsidRPr="00E861D5" w:rsidRDefault="0017526D" w:rsidP="00E861D5">
      <w:pPr>
        <w:rPr>
          <w:rFonts w:asciiTheme="minorHAnsi" w:eastAsia="Arial" w:hAnsiTheme="minorHAnsi" w:cstheme="minorHAnsi"/>
          <w:sz w:val="20"/>
          <w:szCs w:val="20"/>
        </w:rPr>
      </w:pPr>
    </w:p>
    <w:p w14:paraId="7534FB4E" w14:textId="77777777" w:rsidR="0017526D" w:rsidRPr="00E861D5" w:rsidRDefault="0017526D" w:rsidP="00E861D5">
      <w:pPr>
        <w:rPr>
          <w:rFonts w:asciiTheme="minorHAnsi" w:eastAsia="Arial" w:hAnsiTheme="minorHAnsi" w:cstheme="minorHAnsi"/>
          <w:sz w:val="20"/>
          <w:szCs w:val="20"/>
        </w:rPr>
      </w:pPr>
    </w:p>
    <w:p w14:paraId="0C99E8D5" w14:textId="77777777" w:rsidR="0017526D" w:rsidRPr="00E861D5" w:rsidRDefault="0017526D" w:rsidP="00E861D5">
      <w:pPr>
        <w:rPr>
          <w:rFonts w:asciiTheme="minorHAnsi" w:eastAsia="Arial" w:hAnsiTheme="minorHAnsi" w:cstheme="minorHAnsi"/>
          <w:sz w:val="20"/>
          <w:szCs w:val="20"/>
        </w:rPr>
      </w:pPr>
    </w:p>
    <w:p w14:paraId="0785F2D9" w14:textId="77777777" w:rsidR="0017526D" w:rsidRPr="00E861D5" w:rsidRDefault="0017526D" w:rsidP="00E861D5">
      <w:pPr>
        <w:rPr>
          <w:rFonts w:asciiTheme="minorHAnsi" w:eastAsia="Arial" w:hAnsiTheme="minorHAnsi" w:cstheme="minorHAnsi"/>
          <w:sz w:val="20"/>
          <w:szCs w:val="20"/>
        </w:rPr>
      </w:pPr>
    </w:p>
    <w:p w14:paraId="38C21C8A" w14:textId="77777777" w:rsidR="0017526D" w:rsidRPr="00E861D5" w:rsidRDefault="0017526D" w:rsidP="00E861D5">
      <w:pPr>
        <w:rPr>
          <w:rFonts w:asciiTheme="minorHAnsi" w:eastAsia="Arial" w:hAnsiTheme="minorHAnsi" w:cstheme="minorHAnsi"/>
          <w:sz w:val="20"/>
          <w:szCs w:val="20"/>
        </w:rPr>
      </w:pPr>
    </w:p>
    <w:p w14:paraId="09CDAC55" w14:textId="77777777" w:rsidR="0017526D" w:rsidRPr="00E861D5" w:rsidRDefault="0017526D" w:rsidP="00E861D5">
      <w:pPr>
        <w:jc w:val="center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13467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33"/>
        <w:gridCol w:w="6734"/>
      </w:tblGrid>
      <w:tr w:rsidR="0017526D" w:rsidRPr="00E861D5" w14:paraId="6A2304F2" w14:textId="77777777" w:rsidTr="00AF39EE">
        <w:trPr>
          <w:trHeight w:val="869"/>
        </w:trPr>
        <w:tc>
          <w:tcPr>
            <w:tcW w:w="6733" w:type="dxa"/>
            <w:vAlign w:val="center"/>
          </w:tcPr>
          <w:p w14:paraId="3258F65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19EE7F88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6D9F52C7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14379C59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3475C625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253F3BAE" w14:textId="15E0B81E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JEF</w:t>
            </w:r>
            <w:r w:rsidR="00B966C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ATURA DEL </w:t>
            </w:r>
            <w:r w:rsidRPr="00E861D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DEPTO. DE</w:t>
            </w:r>
          </w:p>
          <w:p w14:paraId="05E14B9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34" w:type="dxa"/>
            <w:vAlign w:val="center"/>
          </w:tcPr>
          <w:p w14:paraId="2F1CCCD9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7EEB6C2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28A0433F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27409B22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14:paraId="748C399F" w14:textId="77777777" w:rsidR="0017526D" w:rsidRPr="00E861D5" w:rsidRDefault="0017526D" w:rsidP="00E861D5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Vo. Bo.</w:t>
            </w:r>
          </w:p>
          <w:p w14:paraId="7ADC2276" w14:textId="010FABEA" w:rsidR="0017526D" w:rsidRPr="00E861D5" w:rsidRDefault="0017526D" w:rsidP="00B966CC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861D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</w:t>
            </w:r>
            <w:r w:rsidR="00B966C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UBDIRECCIÓN ACADÉMICA</w:t>
            </w:r>
          </w:p>
        </w:tc>
      </w:tr>
    </w:tbl>
    <w:p w14:paraId="5C81B053" w14:textId="77777777" w:rsidR="0017526D" w:rsidRPr="00E861D5" w:rsidRDefault="0017526D" w:rsidP="0017526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inorHAnsi" w:eastAsia="Arial" w:hAnsiTheme="minorHAnsi" w:cstheme="minorHAnsi"/>
          <w:color w:val="000000"/>
          <w:sz w:val="14"/>
          <w:szCs w:val="20"/>
        </w:rPr>
      </w:pPr>
      <w:proofErr w:type="spellStart"/>
      <w:r w:rsidRPr="00E861D5">
        <w:rPr>
          <w:rFonts w:asciiTheme="minorHAnsi" w:eastAsia="Arial" w:hAnsiTheme="minorHAnsi" w:cstheme="minorHAnsi"/>
          <w:color w:val="000000"/>
          <w:sz w:val="14"/>
          <w:szCs w:val="20"/>
        </w:rPr>
        <w:t>c.c.p</w:t>
      </w:r>
      <w:proofErr w:type="spellEnd"/>
      <w:r w:rsidRPr="00E861D5">
        <w:rPr>
          <w:rFonts w:asciiTheme="minorHAnsi" w:eastAsia="Arial" w:hAnsiTheme="minorHAnsi" w:cstheme="minorHAnsi"/>
          <w:color w:val="000000"/>
          <w:sz w:val="14"/>
          <w:szCs w:val="20"/>
        </w:rPr>
        <w:t>. Subdirección Académica</w:t>
      </w:r>
    </w:p>
    <w:p w14:paraId="76563604" w14:textId="77777777" w:rsidR="0017526D" w:rsidRPr="00E861D5" w:rsidRDefault="0017526D" w:rsidP="0017526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inorHAnsi" w:eastAsia="Arial" w:hAnsiTheme="minorHAnsi" w:cstheme="minorHAnsi"/>
          <w:color w:val="000000"/>
          <w:sz w:val="14"/>
          <w:szCs w:val="20"/>
        </w:rPr>
      </w:pPr>
      <w:proofErr w:type="spellStart"/>
      <w:r w:rsidRPr="00E861D5">
        <w:rPr>
          <w:rFonts w:asciiTheme="minorHAnsi" w:eastAsia="Arial" w:hAnsiTheme="minorHAnsi" w:cstheme="minorHAnsi"/>
          <w:color w:val="000000"/>
          <w:sz w:val="14"/>
          <w:szCs w:val="20"/>
        </w:rPr>
        <w:t>c.c.p</w:t>
      </w:r>
      <w:proofErr w:type="spellEnd"/>
      <w:r w:rsidRPr="00E861D5">
        <w:rPr>
          <w:rFonts w:asciiTheme="minorHAnsi" w:eastAsia="Arial" w:hAnsiTheme="minorHAnsi" w:cstheme="minorHAnsi"/>
          <w:color w:val="000000"/>
          <w:sz w:val="14"/>
          <w:szCs w:val="20"/>
        </w:rPr>
        <w:t>. Archivo.</w:t>
      </w:r>
    </w:p>
    <w:p w14:paraId="64633DCC" w14:textId="77777777" w:rsidR="00F02E6C" w:rsidRPr="00E861D5" w:rsidRDefault="00F02E6C" w:rsidP="00694AB3">
      <w:pPr>
        <w:rPr>
          <w:rFonts w:asciiTheme="minorHAnsi" w:hAnsiTheme="minorHAnsi" w:cstheme="minorHAnsi"/>
        </w:rPr>
      </w:pPr>
    </w:p>
    <w:sectPr w:rsidR="00F02E6C" w:rsidRPr="00E861D5" w:rsidSect="00E86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1134" w:right="1134" w:bottom="1134" w:left="1134" w:header="73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7A9C" w14:textId="77777777" w:rsidR="00CD25C4" w:rsidRDefault="00CD25C4" w:rsidP="00525B99">
      <w:r>
        <w:separator/>
      </w:r>
    </w:p>
  </w:endnote>
  <w:endnote w:type="continuationSeparator" w:id="0">
    <w:p w14:paraId="72FFD3DC" w14:textId="77777777" w:rsidR="00CD25C4" w:rsidRDefault="00CD25C4" w:rsidP="0052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A107" w14:textId="77777777" w:rsidR="00617A4E" w:rsidRDefault="00617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995A" w14:textId="4478527D" w:rsidR="009D555B" w:rsidRPr="009D555B" w:rsidRDefault="009D555B" w:rsidP="009D555B">
    <w:pPr>
      <w:spacing w:after="5" w:line="288" w:lineRule="auto"/>
      <w:ind w:left="10" w:hanging="10"/>
      <w:jc w:val="center"/>
      <w:rPr>
        <w:rFonts w:ascii="Arial" w:eastAsia="Arial" w:hAnsi="Arial" w:cs="Arial"/>
        <w:b/>
        <w:i/>
        <w:sz w:val="10"/>
        <w:szCs w:val="10"/>
        <w:lang w:val="es-ES"/>
      </w:rPr>
    </w:pPr>
  </w:p>
  <w:p w14:paraId="4C3C6841" w14:textId="77777777" w:rsidR="00E861D5" w:rsidRPr="00A142EA" w:rsidRDefault="00E861D5" w:rsidP="00E861D5">
    <w:pPr>
      <w:pStyle w:val="Sinespaciado"/>
      <w:jc w:val="center"/>
      <w:rPr>
        <w:b/>
        <w:sz w:val="16"/>
        <w:szCs w:val="16"/>
      </w:rPr>
    </w:pPr>
    <w:bookmarkStart w:id="2" w:name="_Hlk169592194"/>
    <w:bookmarkStart w:id="3" w:name="_Hlk169592195"/>
    <w:bookmarkStart w:id="4" w:name="_Hlk169682406"/>
    <w:bookmarkStart w:id="5" w:name="_Hlk169682407"/>
    <w:bookmarkStart w:id="6" w:name="_Hlk170122528"/>
    <w:bookmarkStart w:id="7" w:name="_Hlk170122529"/>
    <w:bookmarkStart w:id="8" w:name="_Hlk170150600"/>
    <w:bookmarkStart w:id="9" w:name="_Hlk170150601"/>
    <w:bookmarkStart w:id="10" w:name="_Hlk170369246"/>
    <w:bookmarkStart w:id="11" w:name="_Hlk170369247"/>
    <w:bookmarkStart w:id="12" w:name="_Hlk170371317"/>
    <w:bookmarkStart w:id="13" w:name="_Hlk170371318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sz w:val="24"/>
      </w:rPr>
      <w:t xml:space="preserve"> </w:t>
    </w:r>
  </w:p>
  <w:p w14:paraId="2708EBD6" w14:textId="5F2291B3" w:rsidR="00813AAB" w:rsidRPr="009D555B" w:rsidRDefault="00813AAB" w:rsidP="00E861D5">
    <w:pPr>
      <w:spacing w:after="5" w:line="250" w:lineRule="auto"/>
      <w:ind w:left="10" w:hanging="10"/>
      <w:jc w:val="center"/>
      <w:rPr>
        <w:rFonts w:ascii="Calibri" w:eastAsia="Calibri" w:hAnsi="Calibri"/>
        <w:i/>
        <w:color w:val="000000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37CC" w14:textId="77777777" w:rsidR="00617A4E" w:rsidRDefault="00617A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8D1F" w14:textId="77777777" w:rsidR="00CD25C4" w:rsidRDefault="00CD25C4" w:rsidP="00525B99">
      <w:r>
        <w:separator/>
      </w:r>
    </w:p>
  </w:footnote>
  <w:footnote w:type="continuationSeparator" w:id="0">
    <w:p w14:paraId="1133F2BE" w14:textId="77777777" w:rsidR="00CD25C4" w:rsidRDefault="00CD25C4" w:rsidP="0052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2077" w14:textId="77777777" w:rsidR="00617A4E" w:rsidRDefault="00617A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178" w:type="dxa"/>
      <w:tblLook w:val="04A0" w:firstRow="1" w:lastRow="0" w:firstColumn="1" w:lastColumn="0" w:noHBand="0" w:noVBand="1"/>
    </w:tblPr>
    <w:tblGrid>
      <w:gridCol w:w="2547"/>
      <w:gridCol w:w="8363"/>
      <w:gridCol w:w="2268"/>
    </w:tblGrid>
    <w:tr w:rsidR="00E861D5" w:rsidRPr="00E861D5" w14:paraId="6823542D" w14:textId="77777777" w:rsidTr="00E861D5">
      <w:trPr>
        <w:trHeight w:val="484"/>
      </w:trPr>
      <w:tc>
        <w:tcPr>
          <w:tcW w:w="2547" w:type="dxa"/>
        </w:tcPr>
        <w:p w14:paraId="25028CEB" w14:textId="77777777" w:rsidR="00E861D5" w:rsidRPr="00E861D5" w:rsidRDefault="00E861D5" w:rsidP="00E861D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E861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382EE2BC" wp14:editId="79BD09A7">
                <wp:extent cx="1054735" cy="46355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6DE4E929" w14:textId="77777777" w:rsidR="00E861D5" w:rsidRPr="00E861D5" w:rsidRDefault="00E861D5" w:rsidP="00E861D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eastAsia="Arial" w:hAnsi="Arial" w:cs="Arial"/>
              <w:b/>
              <w:sz w:val="22"/>
              <w:szCs w:val="22"/>
            </w:rPr>
            <w:t>Solicitud de Visitas a Empresas</w:t>
          </w:r>
        </w:p>
      </w:tc>
      <w:tc>
        <w:tcPr>
          <w:tcW w:w="2268" w:type="dxa"/>
          <w:vAlign w:val="bottom"/>
        </w:tcPr>
        <w:p w14:paraId="01D1C947" w14:textId="77777777" w:rsidR="00E861D5" w:rsidRPr="00E861D5" w:rsidRDefault="00E861D5" w:rsidP="00E861D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428572F" wp14:editId="7AA5884D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861D5" w:rsidRPr="00E861D5" w14:paraId="6321013C" w14:textId="77777777" w:rsidTr="00E861D5">
      <w:trPr>
        <w:trHeight w:val="109"/>
      </w:trPr>
      <w:tc>
        <w:tcPr>
          <w:tcW w:w="2547" w:type="dxa"/>
          <w:vMerge w:val="restart"/>
        </w:tcPr>
        <w:p w14:paraId="2E6122B6" w14:textId="77777777" w:rsidR="00E861D5" w:rsidRPr="00E861D5" w:rsidRDefault="00E861D5" w:rsidP="00E861D5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5F7D5ADC" w14:textId="77777777" w:rsidR="00E861D5" w:rsidRPr="00E861D5" w:rsidRDefault="00E861D5" w:rsidP="00E861D5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hAnsi="Arial" w:cs="Arial"/>
              <w:b/>
              <w:bCs/>
              <w:sz w:val="22"/>
              <w:szCs w:val="22"/>
            </w:rPr>
            <w:t>SGI-VI-PO-01-01</w:t>
          </w:r>
        </w:p>
      </w:tc>
      <w:tc>
        <w:tcPr>
          <w:tcW w:w="8363" w:type="dxa"/>
          <w:vMerge w:val="restart"/>
          <w:vAlign w:val="center"/>
        </w:tcPr>
        <w:p w14:paraId="67139358" w14:textId="0B4EF4C4" w:rsidR="00E861D5" w:rsidRPr="00167D72" w:rsidRDefault="00617A4E" w:rsidP="00E861D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</w:rPr>
            <w:t xml:space="preserve">Referencia a la Norma ISO 9001:2015  </w:t>
          </w:r>
          <w:r>
            <w:rPr>
              <w:rFonts w:ascii="Arial" w:hAnsi="Arial" w:cs="Arial"/>
            </w:rPr>
            <w:t>8.5.1</w:t>
          </w:r>
          <w:bookmarkStart w:id="1" w:name="_GoBack"/>
          <w:bookmarkEnd w:id="1"/>
        </w:p>
      </w:tc>
      <w:tc>
        <w:tcPr>
          <w:tcW w:w="2268" w:type="dxa"/>
          <w:vAlign w:val="center"/>
        </w:tcPr>
        <w:p w14:paraId="7508869C" w14:textId="77777777" w:rsidR="00E861D5" w:rsidRPr="00E861D5" w:rsidRDefault="00E861D5" w:rsidP="00E861D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E861D5" w:rsidRPr="00E861D5" w14:paraId="741080EC" w14:textId="77777777" w:rsidTr="00E861D5">
      <w:trPr>
        <w:trHeight w:val="265"/>
      </w:trPr>
      <w:tc>
        <w:tcPr>
          <w:tcW w:w="2547" w:type="dxa"/>
          <w:vMerge/>
        </w:tcPr>
        <w:p w14:paraId="043950AA" w14:textId="77777777" w:rsidR="00E861D5" w:rsidRPr="00E861D5" w:rsidRDefault="00E861D5" w:rsidP="00E861D5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8363" w:type="dxa"/>
          <w:vMerge/>
          <w:vAlign w:val="center"/>
        </w:tcPr>
        <w:p w14:paraId="25D83285" w14:textId="77777777" w:rsidR="00E861D5" w:rsidRPr="00E861D5" w:rsidRDefault="00E861D5" w:rsidP="00E861D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268" w:type="dxa"/>
          <w:vAlign w:val="center"/>
        </w:tcPr>
        <w:p w14:paraId="7216EAF6" w14:textId="77777777" w:rsidR="00E861D5" w:rsidRPr="00E861D5" w:rsidRDefault="00E861D5" w:rsidP="00E861D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E861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7440C69E" w14:textId="0655E40D" w:rsidR="00E861D5" w:rsidRPr="00E861D5" w:rsidRDefault="00E861D5" w:rsidP="00E861D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617A4E" w:rsidRPr="00617A4E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E861D5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617A4E" w:rsidRPr="00617A4E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E861D5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32D258C7" w14:textId="38FB2E10" w:rsidR="00813AAB" w:rsidRDefault="00813AAB" w:rsidP="009D55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D282" w14:textId="77777777" w:rsidR="00617A4E" w:rsidRDefault="00617A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D"/>
    <w:rsid w:val="00034461"/>
    <w:rsid w:val="000B0F18"/>
    <w:rsid w:val="000D4555"/>
    <w:rsid w:val="00101ED1"/>
    <w:rsid w:val="001108EC"/>
    <w:rsid w:val="00146296"/>
    <w:rsid w:val="001476AB"/>
    <w:rsid w:val="00167D72"/>
    <w:rsid w:val="0017526D"/>
    <w:rsid w:val="00177731"/>
    <w:rsid w:val="001819A9"/>
    <w:rsid w:val="001916D0"/>
    <w:rsid w:val="001B012E"/>
    <w:rsid w:val="001C5347"/>
    <w:rsid w:val="001E3847"/>
    <w:rsid w:val="001F6C99"/>
    <w:rsid w:val="0027621B"/>
    <w:rsid w:val="002C59C1"/>
    <w:rsid w:val="00331680"/>
    <w:rsid w:val="0039452B"/>
    <w:rsid w:val="003C31AC"/>
    <w:rsid w:val="003D5227"/>
    <w:rsid w:val="003D7D4C"/>
    <w:rsid w:val="003E2451"/>
    <w:rsid w:val="004072CA"/>
    <w:rsid w:val="004565EC"/>
    <w:rsid w:val="00474A68"/>
    <w:rsid w:val="004E3636"/>
    <w:rsid w:val="00525B99"/>
    <w:rsid w:val="00563891"/>
    <w:rsid w:val="00596531"/>
    <w:rsid w:val="005F0E23"/>
    <w:rsid w:val="00617A4E"/>
    <w:rsid w:val="00676C81"/>
    <w:rsid w:val="006838CA"/>
    <w:rsid w:val="00694AB3"/>
    <w:rsid w:val="0071580B"/>
    <w:rsid w:val="00737B1E"/>
    <w:rsid w:val="0075109F"/>
    <w:rsid w:val="00764D06"/>
    <w:rsid w:val="00772DBF"/>
    <w:rsid w:val="00813AAB"/>
    <w:rsid w:val="00840075"/>
    <w:rsid w:val="00845851"/>
    <w:rsid w:val="00886640"/>
    <w:rsid w:val="008975A6"/>
    <w:rsid w:val="008E2C1F"/>
    <w:rsid w:val="0093470C"/>
    <w:rsid w:val="00940AD2"/>
    <w:rsid w:val="009D555B"/>
    <w:rsid w:val="009E20F3"/>
    <w:rsid w:val="00A03BDA"/>
    <w:rsid w:val="00A25F3A"/>
    <w:rsid w:val="00A41F33"/>
    <w:rsid w:val="00AF2AC0"/>
    <w:rsid w:val="00B2770D"/>
    <w:rsid w:val="00B966CC"/>
    <w:rsid w:val="00C037EF"/>
    <w:rsid w:val="00C34BD3"/>
    <w:rsid w:val="00CC4F41"/>
    <w:rsid w:val="00CD25C4"/>
    <w:rsid w:val="00CD4FAF"/>
    <w:rsid w:val="00CE7CE4"/>
    <w:rsid w:val="00D44C84"/>
    <w:rsid w:val="00DA288C"/>
    <w:rsid w:val="00E60467"/>
    <w:rsid w:val="00E805A9"/>
    <w:rsid w:val="00E861D5"/>
    <w:rsid w:val="00EB662E"/>
    <w:rsid w:val="00EC6F00"/>
    <w:rsid w:val="00F02E6C"/>
    <w:rsid w:val="00FA725C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901E2"/>
  <w15:chartTrackingRefBased/>
  <w15:docId w15:val="{3EB8BEF4-3FC3-4488-B81E-0D88A4A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6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5B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5B99"/>
  </w:style>
  <w:style w:type="paragraph" w:styleId="Piedepgina">
    <w:name w:val="footer"/>
    <w:basedOn w:val="Normal"/>
    <w:link w:val="PiedepginaCar"/>
    <w:uiPriority w:val="99"/>
    <w:unhideWhenUsed/>
    <w:rsid w:val="00525B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5B99"/>
  </w:style>
  <w:style w:type="character" w:styleId="Textodelmarcadordeposicin">
    <w:name w:val="Placeholder Text"/>
    <w:basedOn w:val="Fuentedeprrafopredeter"/>
    <w:uiPriority w:val="99"/>
    <w:semiHidden/>
    <w:rsid w:val="001C5347"/>
    <w:rPr>
      <w:color w:val="808080"/>
    </w:rPr>
  </w:style>
  <w:style w:type="paragraph" w:styleId="Ttulo">
    <w:name w:val="Title"/>
    <w:basedOn w:val="Normal"/>
    <w:link w:val="TtuloCar"/>
    <w:qFormat/>
    <w:rsid w:val="0017526D"/>
    <w:pPr>
      <w:jc w:val="center"/>
    </w:pPr>
    <w:rPr>
      <w:rFonts w:ascii="Arial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17526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861D5"/>
    <w:pPr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_SGC\Documents\Plantillas%20personalizadas%20de%20Office\Formato%20de%20calidad%20Horizont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B835-8680-4CF4-B3CC-0B7B5882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calidad Horizontal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CD_SGC</dc:creator>
  <cp:keywords/>
  <dc:description/>
  <cp:lastModifiedBy>DEPARTAMENTO CALIDAD</cp:lastModifiedBy>
  <cp:revision>7</cp:revision>
  <dcterms:created xsi:type="dcterms:W3CDTF">2024-08-12T16:54:00Z</dcterms:created>
  <dcterms:modified xsi:type="dcterms:W3CDTF">2024-08-19T19:45:00Z</dcterms:modified>
</cp:coreProperties>
</file>